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9750"/>
      </w:tblGrid>
      <w:tr w:rsidR="001D2626" w:rsidRPr="007A0204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</w:tcPr>
          <w:p w:rsidR="001D2626" w:rsidRPr="000576CF" w:rsidRDefault="001D2626" w:rsidP="000576C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 CYR" w:hAnsi="Arial CYR" w:cs="Arial CYR"/>
                <w:b/>
                <w:bCs/>
                <w:color w:val="FFFFFF"/>
                <w:sz w:val="24"/>
                <w:szCs w:val="24"/>
              </w:rPr>
            </w:pPr>
            <w:r w:rsidRPr="000576CF">
              <w:rPr>
                <w:rFonts w:ascii="Arial CYR" w:hAnsi="Arial CYR" w:cs="Arial CYR"/>
                <w:b/>
                <w:bCs/>
                <w:color w:val="FFFFFF"/>
                <w:sz w:val="24"/>
                <w:szCs w:val="24"/>
              </w:rPr>
              <w:br/>
              <w:t>ВМЕСТЕ С РОДИТЕЛЯМИ</w:t>
            </w:r>
          </w:p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9722"/>
            </w:tblGrid>
            <w:tr w:rsidR="001D2626" w:rsidRPr="007A0204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</w:tcPr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595959"/>
                      <w:kern w:val="36"/>
                      <w:sz w:val="40"/>
                      <w:szCs w:val="40"/>
                    </w:rPr>
                  </w:pPr>
                  <w:r w:rsidRPr="000576CF">
                    <w:rPr>
                      <w:rFonts w:ascii="Arial CYR" w:hAnsi="Arial CYR" w:cs="Arial CYR"/>
                      <w:color w:val="595959"/>
                      <w:kern w:val="36"/>
                      <w:sz w:val="40"/>
                      <w:szCs w:val="40"/>
                    </w:rPr>
                    <w:t>КАК ГОТОВИТЬ ДОМАШНИЕ ЗАДАНИЯ</w:t>
                  </w:r>
                </w:p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D2626" w:rsidRPr="007A0204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</w:tcPr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 CYR" w:hAnsi="Arial CYR" w:cs="Arial CYR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0576CF">
                    <w:rPr>
                      <w:rFonts w:ascii="Arial CYR" w:hAnsi="Arial CYR" w:cs="Arial CYR"/>
                      <w:b/>
                      <w:bCs/>
                      <w:color w:val="FFFFFF"/>
                      <w:sz w:val="24"/>
                      <w:szCs w:val="24"/>
                    </w:rPr>
                    <w:t>ПАМЯТКА ДЛЯ УЧАЩИХСЯ</w:t>
                  </w:r>
                </w:p>
              </w:tc>
            </w:tr>
            <w:tr w:rsidR="001D2626" w:rsidRPr="007A0204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</w:tcPr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1. Активно работай на уроке: внимательно слушай, отвечай на вопросы.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2. Задавай вопросы, если чего-то не понял или с чем-то не согласен.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3. Точно и как можно подробнее записывай, что задано по каждому предмету.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7. Приступая к выполнению каждого задания, думай не только о том, </w:t>
                  </w:r>
                  <w:r w:rsidRPr="000576CF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что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надо сделать (то есть о содержании задания), но и о том, </w:t>
                  </w:r>
                  <w:r w:rsidRPr="000576CF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как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(с помощью каких приемов, средств) это можно сделать.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8. В случае необходимости обращайся за помощью ко взрослым или к одноклассникам.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9. Приступая к выполнению уроков, раскрой дневник, посмотри, все ли задания записаны.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10. Продумай последовательность выполнения заданий по отдельным предметам и прикинь, сколько времени тебе понадобится для выполнения каждого задания.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11. Убери со стола все лишнее — то, что может отвлекать. Приготовь то, что нужно для выполнения первого задания (учебник, тетради, карты, карандаши, словари, справочники и т.п.). После того как подготовишься к первому уроку, все убери и приготовь то, что нужно для выполнения следующего, и т.п.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12. Между уроками делай перерывы.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13. Сначала постарайся понять материал, а затем его запомнить.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14. Прежде чем выполнять письменные задания, пойми и выучи правила, на которые оно направлено.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15. При чтении параграфа учебника задавай себе вопросы: о чем или о ком говорится в этом тексте, что об этом говорится.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16. 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20. Попробуй использовать при подготовке устных заданий метод «5 П», разработанный американскими психологами.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  <w:vertAlign w:val="superscript"/>
                    </w:rPr>
                    <w:t>1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По данным психологов США, такой метод позволяет сосредоточить внимание на самом важном в тексте и способствует лучшему его запоминанию.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21. Составляй план устного ответа.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22. Проверяй себя.</w:t>
                  </w:r>
                </w:p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У тебя все получится!</w:t>
                  </w:r>
                </w:p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Помни: мы лучше всего запоминаем:</w:t>
                  </w:r>
                </w:p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— то, чем постоянно пользуемся;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— то, к чему нам надо будет вернуться (прерванные действия);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— то, что нам нужно;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— то, что мы можем связать с другими нашими знаниями и умениями;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— то, что связано с нашими переживаниями (и приятными, и неприятными).</w:t>
                  </w:r>
                </w:p>
              </w:tc>
            </w:tr>
            <w:tr w:rsidR="001D2626" w:rsidRPr="007A0204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</w:tcPr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 CYR" w:hAnsi="Arial CYR" w:cs="Arial CYR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0576CF">
                    <w:rPr>
                      <w:rFonts w:ascii="Arial CYR" w:hAnsi="Arial CYR" w:cs="Arial CYR"/>
                      <w:b/>
                      <w:bCs/>
                      <w:color w:val="FFFFFF"/>
                      <w:sz w:val="24"/>
                      <w:szCs w:val="24"/>
                    </w:rPr>
                    <w:t>МЕТОД КЛЮЧЕВЫХ СЛОВ</w:t>
                  </w:r>
                  <w:r w:rsidRPr="000576CF">
                    <w:rPr>
                      <w:rFonts w:ascii="Arial CYR" w:hAnsi="Arial CYR" w:cs="Arial CYR"/>
                      <w:b/>
                      <w:bCs/>
                      <w:color w:val="FFFFFF"/>
                      <w:sz w:val="24"/>
                      <w:szCs w:val="24"/>
                      <w:vertAlign w:val="superscript"/>
                    </w:rPr>
                    <w:t>2</w:t>
                  </w:r>
                  <w:r w:rsidRPr="000576CF">
                    <w:rPr>
                      <w:rFonts w:ascii="Arial CYR" w:hAnsi="Arial CYR" w:cs="Arial CYR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D2626" w:rsidRPr="007A0204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</w:tcPr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 xml:space="preserve">Ключевые слова — самые важные в каждом абзаце. 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Ключевое слово должно способствовать воспроизведению соответствующего абзаца. Вспоминая ключевые слова, мы сразу вспоминаем весь абзац.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Читая абзац, выбери для него одно-два ключевых слова.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После выбора ключевых слов запиши их в той последовательности, которая нужна для выполнения задания.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Соедини два соседних ключевых слова с помощью вопросов.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После соединения каждого ключевого слова со своим разделом текста и с последующим ключевым словом образуется цепочка.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Запиши эту цепочку и постарайся ее выучить.</w:t>
                  </w: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Перескажи текст, опираясь на эту цепочку.</w:t>
                  </w:r>
                </w:p>
              </w:tc>
            </w:tr>
            <w:tr w:rsidR="001D2626" w:rsidRPr="007A0204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</w:tcPr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 CYR" w:hAnsi="Arial CYR" w:cs="Arial CYR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0576CF">
                    <w:rPr>
                      <w:rFonts w:ascii="Arial CYR" w:hAnsi="Arial CYR" w:cs="Arial CYR"/>
                      <w:b/>
                      <w:bCs/>
                      <w:color w:val="FFFFFF"/>
                      <w:sz w:val="24"/>
                      <w:szCs w:val="24"/>
                    </w:rPr>
                    <w:t>МЕТОД «5 П»</w:t>
                  </w:r>
                </w:p>
              </w:tc>
            </w:tr>
            <w:tr w:rsidR="001D2626" w:rsidRPr="007A0204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</w:tcPr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1 П — Просмотри текст (бегло)</w:t>
                  </w:r>
                </w:p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2 П — Придумай к нему вопросы</w:t>
                  </w:r>
                </w:p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3 П — Пометь карандашом самые важные места</w:t>
                  </w:r>
                </w:p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4 П — Перескажи текст</w:t>
                  </w:r>
                </w:p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576CF">
                    <w:rPr>
                      <w:rFonts w:ascii="Arial CYR" w:hAnsi="Arial CYR" w:cs="Arial CYR"/>
                      <w:sz w:val="20"/>
                      <w:szCs w:val="20"/>
                    </w:rPr>
                    <w:t>5 П — Просмотри текст повторно</w:t>
                  </w:r>
                </w:p>
              </w:tc>
            </w:tr>
            <w:tr w:rsidR="001D2626" w:rsidRPr="007A0204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</w:tcPr>
                <w:p w:rsidR="001D2626" w:rsidRPr="000576CF" w:rsidRDefault="001D2626" w:rsidP="000576CF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1D2626" w:rsidRPr="000576CF" w:rsidRDefault="001D2626" w:rsidP="0005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626" w:rsidRPr="000576CF" w:rsidRDefault="001D2626" w:rsidP="000576CF">
      <w:pPr>
        <w:spacing w:before="100" w:beforeAutospacing="1" w:after="100" w:afterAutospacing="1" w:line="240" w:lineRule="auto"/>
        <w:rPr>
          <w:rFonts w:ascii="Arial CYR" w:hAnsi="Arial CYR" w:cs="Arial CYR"/>
          <w:sz w:val="20"/>
          <w:szCs w:val="20"/>
        </w:rPr>
      </w:pPr>
      <w:hyperlink r:id="rId4" w:tgtFrame="_top" w:history="1">
        <w:r w:rsidRPr="007A0204">
          <w:rPr>
            <w:rFonts w:ascii="Arial CYR" w:hAnsi="Arial CYR" w:cs="Arial CYR"/>
            <w:noProof/>
            <w:color w:val="0000FF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TopList" href="http://top.list.ru/jump?from=204" style="width:.75pt;height:23.25pt;visibility:visible" o:button="t">
              <v:fill o:detectmouseclick="t"/>
              <v:imagedata r:id="rId5" o:title=""/>
            </v:shape>
          </w:pict>
        </w:r>
      </w:hyperlink>
    </w:p>
    <w:p w:rsidR="001D2626" w:rsidRDefault="001D2626"/>
    <w:sectPr w:rsidR="001D2626" w:rsidSect="0077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CF"/>
    <w:rsid w:val="000576CF"/>
    <w:rsid w:val="001D2626"/>
    <w:rsid w:val="002D52C4"/>
    <w:rsid w:val="00721046"/>
    <w:rsid w:val="00775F13"/>
    <w:rsid w:val="007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1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0576CF"/>
    <w:pPr>
      <w:spacing w:before="100" w:beforeAutospacing="1" w:after="100" w:afterAutospacing="1" w:line="240" w:lineRule="auto"/>
      <w:jc w:val="center"/>
      <w:outlineLvl w:val="0"/>
    </w:pPr>
    <w:rPr>
      <w:rFonts w:ascii="Arial CYR" w:hAnsi="Arial CYR" w:cs="Arial CYR"/>
      <w:color w:val="595959"/>
      <w:kern w:val="36"/>
      <w:sz w:val="40"/>
      <w:szCs w:val="40"/>
    </w:rPr>
  </w:style>
  <w:style w:type="paragraph" w:styleId="Heading4">
    <w:name w:val="heading 4"/>
    <w:basedOn w:val="Normal"/>
    <w:link w:val="Heading4Char"/>
    <w:uiPriority w:val="99"/>
    <w:qFormat/>
    <w:rsid w:val="000576CF"/>
    <w:pPr>
      <w:spacing w:before="100" w:beforeAutospacing="1" w:after="100" w:afterAutospacing="1" w:line="240" w:lineRule="auto"/>
      <w:outlineLvl w:val="3"/>
    </w:pPr>
    <w:rPr>
      <w:rFonts w:ascii="Arial CYR" w:hAnsi="Arial CYR" w:cs="Arial CYR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76CF"/>
    <w:rPr>
      <w:rFonts w:ascii="Arial CYR" w:hAnsi="Arial CYR" w:cs="Arial CYR"/>
      <w:color w:val="595959"/>
      <w:kern w:val="3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576CF"/>
    <w:rPr>
      <w:rFonts w:ascii="Arial CYR" w:hAnsi="Arial CYR" w:cs="Arial CYR"/>
      <w:b/>
      <w:bCs/>
      <w:color w:val="FFFFFF"/>
      <w:sz w:val="24"/>
      <w:szCs w:val="24"/>
    </w:rPr>
  </w:style>
  <w:style w:type="paragraph" w:styleId="NormalWeb">
    <w:name w:val="Normal (Web)"/>
    <w:basedOn w:val="Normal"/>
    <w:uiPriority w:val="99"/>
    <w:rsid w:val="000576CF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top.list.ru/jump?from=20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648</Words>
  <Characters>3697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Psi</cp:lastModifiedBy>
  <cp:revision>3</cp:revision>
  <dcterms:created xsi:type="dcterms:W3CDTF">2011-04-07T16:47:00Z</dcterms:created>
  <dcterms:modified xsi:type="dcterms:W3CDTF">2011-04-11T12:58:00Z</dcterms:modified>
</cp:coreProperties>
</file>